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6F54" w14:textId="77777777" w:rsidR="001F3ED8" w:rsidRPr="00560778" w:rsidRDefault="001F3ED8" w:rsidP="00424EB8">
      <w:pPr>
        <w:pStyle w:val="Tekstpodstawowy2"/>
        <w:rPr>
          <w:rFonts w:ascii="Calibri" w:hAnsi="Calibri"/>
          <w:bCs w:val="0"/>
          <w:smallCaps/>
          <w:spacing w:val="60"/>
          <w:sz w:val="36"/>
        </w:rPr>
      </w:pPr>
      <w:r w:rsidRPr="00560778">
        <w:rPr>
          <w:rFonts w:ascii="Calibri" w:hAnsi="Calibri"/>
          <w:bCs w:val="0"/>
          <w:smallCaps/>
          <w:spacing w:val="60"/>
          <w:sz w:val="36"/>
        </w:rPr>
        <w:t>Wyższa Szkoła Gospodarki</w:t>
      </w:r>
    </w:p>
    <w:p w14:paraId="635CBA49" w14:textId="77777777" w:rsidR="001F3ED8" w:rsidRPr="00560778" w:rsidRDefault="001F3ED8" w:rsidP="001F3ED8">
      <w:pPr>
        <w:pStyle w:val="Tekstpodstawowy2"/>
        <w:spacing w:line="360" w:lineRule="auto"/>
        <w:rPr>
          <w:rFonts w:ascii="Calibri" w:hAnsi="Calibri"/>
          <w:bCs w:val="0"/>
          <w:smallCaps/>
          <w:spacing w:val="60"/>
          <w:sz w:val="36"/>
        </w:rPr>
      </w:pPr>
      <w:r w:rsidRPr="00560778">
        <w:rPr>
          <w:rFonts w:ascii="Calibri" w:hAnsi="Calibri"/>
          <w:bCs w:val="0"/>
          <w:smallCaps/>
          <w:spacing w:val="60"/>
          <w:sz w:val="36"/>
        </w:rPr>
        <w:t>w Bydgoszczy</w:t>
      </w:r>
    </w:p>
    <w:p w14:paraId="77637B60" w14:textId="78195036" w:rsidR="00A43178" w:rsidRPr="00560778" w:rsidRDefault="00C1794A" w:rsidP="004970A5">
      <w:pPr>
        <w:spacing w:before="480" w:after="240"/>
        <w:jc w:val="center"/>
        <w:rPr>
          <w:rFonts w:ascii="Calibri" w:hAnsi="Calibri"/>
          <w:sz w:val="36"/>
        </w:rPr>
      </w:pPr>
      <w:r w:rsidRPr="00560778">
        <w:rPr>
          <w:rFonts w:ascii="Calibri" w:hAnsi="Calibri"/>
          <w:noProof/>
          <w:sz w:val="36"/>
        </w:rPr>
        <w:drawing>
          <wp:inline distT="0" distB="0" distL="0" distR="0" wp14:anchorId="3BEB7E9E" wp14:editId="1B1E651A">
            <wp:extent cx="857250" cy="619125"/>
            <wp:effectExtent l="0" t="0" r="0" b="0"/>
            <wp:docPr id="1" name="Obraz 1" descr="wsg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sg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118E" w14:textId="77777777" w:rsidR="00A43178" w:rsidRPr="00560778" w:rsidRDefault="00597D3A" w:rsidP="00DF581B">
      <w:pPr>
        <w:pStyle w:val="Nagwek1"/>
        <w:spacing w:before="960" w:after="1080"/>
        <w:rPr>
          <w:rFonts w:ascii="Calibri" w:hAnsi="Calibri"/>
          <w:caps/>
        </w:rPr>
      </w:pPr>
      <w:r w:rsidRPr="00560778">
        <w:rPr>
          <w:rStyle w:val="Tekstzastpczy"/>
          <w:rFonts w:ascii="Calibri" w:hAnsi="Calibri"/>
          <w:caps/>
          <w:spacing w:val="100"/>
        </w:rPr>
        <w:t>Wpisz swoje imi</w:t>
      </w:r>
      <w:r w:rsidRPr="00560778">
        <w:rPr>
          <w:rStyle w:val="Tekstzastpczy"/>
          <w:rFonts w:ascii="Calibri" w:hAnsi="Calibri" w:cs="Calibri"/>
          <w:caps/>
          <w:spacing w:val="100"/>
        </w:rPr>
        <w:t>ę</w:t>
      </w:r>
      <w:r w:rsidRPr="00560778">
        <w:rPr>
          <w:rStyle w:val="Tekstzastpczy"/>
          <w:rFonts w:ascii="Calibri" w:hAnsi="Calibri"/>
          <w:caps/>
          <w:spacing w:val="100"/>
        </w:rPr>
        <w:t xml:space="preserve"> i nazwisko</w:t>
      </w:r>
    </w:p>
    <w:p w14:paraId="788B3BD7" w14:textId="77777777" w:rsidR="00A43178" w:rsidRPr="00560778" w:rsidRDefault="00597D3A" w:rsidP="004E6085">
      <w:pPr>
        <w:pStyle w:val="Nagwek1"/>
        <w:spacing w:after="1440"/>
        <w:rPr>
          <w:rFonts w:ascii="Calibri" w:hAnsi="Calibri"/>
          <w:b/>
          <w:bCs/>
          <w:caps/>
          <w:sz w:val="36"/>
        </w:rPr>
      </w:pPr>
      <w:r w:rsidRPr="00560778">
        <w:rPr>
          <w:rStyle w:val="Tekstzastpczy"/>
          <w:rFonts w:ascii="Calibri" w:hAnsi="Calibri"/>
          <w:b/>
          <w:caps/>
          <w:spacing w:val="100"/>
          <w:sz w:val="32"/>
        </w:rPr>
        <w:t xml:space="preserve">Wpisz tytuł pracy </w:t>
      </w:r>
      <w:r w:rsidR="002C37F1">
        <w:rPr>
          <w:rStyle w:val="Tekstzastpczy"/>
          <w:rFonts w:ascii="Calibri" w:hAnsi="Calibri"/>
          <w:b/>
          <w:caps/>
          <w:spacing w:val="100"/>
          <w:sz w:val="32"/>
        </w:rPr>
        <w:t>………</w:t>
      </w:r>
    </w:p>
    <w:p w14:paraId="10839D58" w14:textId="77777777" w:rsidR="00FE7843" w:rsidRPr="00560778" w:rsidRDefault="00542BA7" w:rsidP="00FE7843">
      <w:pPr>
        <w:spacing w:after="240"/>
        <w:jc w:val="center"/>
        <w:rPr>
          <w:rFonts w:ascii="Calibri" w:hAnsi="Calibri"/>
          <w:spacing w:val="100"/>
          <w:sz w:val="28"/>
        </w:rPr>
      </w:pPr>
      <w:r w:rsidRPr="00560778">
        <w:rPr>
          <w:rFonts w:ascii="Calibri" w:hAnsi="Calibri"/>
          <w:spacing w:val="100"/>
          <w:sz w:val="28"/>
        </w:rPr>
        <w:t xml:space="preserve">PRACA </w:t>
      </w:r>
      <w:r w:rsidR="002C37F1">
        <w:rPr>
          <w:rFonts w:ascii="Calibri" w:hAnsi="Calibri"/>
          <w:spacing w:val="100"/>
          <w:sz w:val="28"/>
        </w:rPr>
        <w:t>………</w:t>
      </w:r>
    </w:p>
    <w:p w14:paraId="243804B9" w14:textId="77777777" w:rsidR="00EE63D6" w:rsidRPr="00560778" w:rsidRDefault="00EE63D6" w:rsidP="00EE63D6">
      <w:pPr>
        <w:tabs>
          <w:tab w:val="left" w:pos="1985"/>
          <w:tab w:val="right" w:leader="dot" w:pos="7230"/>
        </w:tabs>
        <w:spacing w:after="240"/>
        <w:rPr>
          <w:rFonts w:ascii="Calibri" w:hAnsi="Calibri"/>
          <w:smallCaps/>
          <w:sz w:val="28"/>
        </w:rPr>
      </w:pPr>
      <w:r w:rsidRPr="00560778">
        <w:rPr>
          <w:rFonts w:ascii="Calibri" w:hAnsi="Calibri"/>
          <w:sz w:val="28"/>
        </w:rPr>
        <w:tab/>
      </w:r>
      <w:r w:rsidRPr="00560778">
        <w:rPr>
          <w:rFonts w:ascii="Calibri" w:hAnsi="Calibri"/>
          <w:smallCaps/>
          <w:sz w:val="28"/>
        </w:rPr>
        <w:t>Kierunek:</w:t>
      </w:r>
      <w:r w:rsidR="00842764" w:rsidRPr="00560778">
        <w:rPr>
          <w:rFonts w:ascii="Calibri" w:hAnsi="Calibri"/>
          <w:smallCaps/>
          <w:sz w:val="28"/>
        </w:rPr>
        <w:t xml:space="preserve"> </w:t>
      </w:r>
      <w:r w:rsidR="00047570" w:rsidRPr="00560778">
        <w:rPr>
          <w:rStyle w:val="Tekstzastpczy"/>
          <w:rFonts w:ascii="Calibri" w:hAnsi="Calibri"/>
          <w:b/>
          <w:sz w:val="28"/>
        </w:rPr>
        <w:t>Wpisz nazwę kierunku.</w:t>
      </w:r>
    </w:p>
    <w:p w14:paraId="1419F930" w14:textId="77777777" w:rsidR="00EE63D6" w:rsidRPr="00560778" w:rsidRDefault="00EE63D6" w:rsidP="00EE63D6">
      <w:pPr>
        <w:tabs>
          <w:tab w:val="left" w:pos="1985"/>
          <w:tab w:val="right" w:leader="dot" w:pos="7230"/>
        </w:tabs>
        <w:spacing w:after="240"/>
        <w:rPr>
          <w:rFonts w:ascii="Calibri" w:hAnsi="Calibri"/>
          <w:sz w:val="28"/>
        </w:rPr>
      </w:pPr>
      <w:r w:rsidRPr="00560778">
        <w:rPr>
          <w:rFonts w:ascii="Calibri" w:hAnsi="Calibri"/>
          <w:sz w:val="28"/>
        </w:rPr>
        <w:tab/>
      </w:r>
      <w:r w:rsidR="00F06B24" w:rsidRPr="00560778">
        <w:rPr>
          <w:rFonts w:ascii="Calibri" w:hAnsi="Calibri"/>
          <w:smallCaps/>
          <w:sz w:val="28"/>
        </w:rPr>
        <w:t>Obszar</w:t>
      </w:r>
      <w:r w:rsidR="00054277" w:rsidRPr="00560778">
        <w:rPr>
          <w:rFonts w:ascii="Calibri" w:hAnsi="Calibri"/>
          <w:smallCaps/>
          <w:sz w:val="28"/>
        </w:rPr>
        <w:t xml:space="preserve"> studiów</w:t>
      </w:r>
      <w:r w:rsidRPr="00560778">
        <w:rPr>
          <w:rFonts w:ascii="Calibri" w:hAnsi="Calibri"/>
          <w:sz w:val="28"/>
        </w:rPr>
        <w:t>:</w:t>
      </w:r>
      <w:r w:rsidR="004970A5" w:rsidRPr="00560778">
        <w:rPr>
          <w:rFonts w:ascii="Calibri" w:hAnsi="Calibri"/>
          <w:sz w:val="28"/>
        </w:rPr>
        <w:t xml:space="preserve"> </w:t>
      </w:r>
      <w:r w:rsidR="00842764" w:rsidRPr="00560778">
        <w:rPr>
          <w:rStyle w:val="Tekstzastpczy"/>
          <w:rFonts w:ascii="Calibri" w:hAnsi="Calibri"/>
          <w:b/>
        </w:rPr>
        <w:t xml:space="preserve">Wpisz nazwę </w:t>
      </w:r>
      <w:r w:rsidR="00F06B24" w:rsidRPr="00560778">
        <w:rPr>
          <w:rStyle w:val="Tekstzastpczy"/>
          <w:rFonts w:ascii="Calibri" w:hAnsi="Calibri"/>
          <w:b/>
        </w:rPr>
        <w:t>obszaru</w:t>
      </w:r>
      <w:r w:rsidR="00054277" w:rsidRPr="00560778">
        <w:rPr>
          <w:rStyle w:val="Tekstzastpczy"/>
          <w:rFonts w:ascii="Calibri" w:hAnsi="Calibri"/>
          <w:b/>
        </w:rPr>
        <w:t xml:space="preserve"> studiów</w:t>
      </w:r>
      <w:r w:rsidR="00842764" w:rsidRPr="00560778">
        <w:rPr>
          <w:rStyle w:val="Tekstzastpczy"/>
          <w:rFonts w:ascii="Calibri" w:hAnsi="Calibri"/>
          <w:b/>
        </w:rPr>
        <w:t>.</w:t>
      </w:r>
    </w:p>
    <w:p w14:paraId="437960F5" w14:textId="77777777" w:rsidR="004E6085" w:rsidRPr="00560778" w:rsidRDefault="00F06B24" w:rsidP="00F06B24">
      <w:pPr>
        <w:tabs>
          <w:tab w:val="center" w:pos="6236"/>
        </w:tabs>
        <w:spacing w:before="1440"/>
        <w:ind w:left="3402"/>
        <w:rPr>
          <w:rFonts w:ascii="Calibri" w:hAnsi="Calibri"/>
          <w:sz w:val="28"/>
        </w:rPr>
      </w:pPr>
      <w:r w:rsidRPr="00560778">
        <w:rPr>
          <w:rFonts w:ascii="Calibri" w:hAnsi="Calibri"/>
          <w:sz w:val="28"/>
        </w:rPr>
        <w:tab/>
      </w:r>
      <w:r w:rsidR="005F01C1" w:rsidRPr="00560778">
        <w:rPr>
          <w:rFonts w:ascii="Calibri" w:hAnsi="Calibri"/>
          <w:sz w:val="28"/>
        </w:rPr>
        <w:t>Prowadzący seminarium</w:t>
      </w:r>
      <w:r w:rsidR="00517697" w:rsidRPr="00560778">
        <w:rPr>
          <w:rFonts w:ascii="Calibri" w:hAnsi="Calibri"/>
          <w:sz w:val="28"/>
        </w:rPr>
        <w:t xml:space="preserve"> dyplomowe</w:t>
      </w:r>
      <w:r w:rsidR="005F01C1" w:rsidRPr="00560778">
        <w:rPr>
          <w:rFonts w:ascii="Calibri" w:hAnsi="Calibri"/>
          <w:sz w:val="28"/>
        </w:rPr>
        <w:t>:</w:t>
      </w:r>
    </w:p>
    <w:p w14:paraId="22896B86" w14:textId="77777777" w:rsidR="004E6085" w:rsidRPr="00560778" w:rsidRDefault="00842764" w:rsidP="00842764">
      <w:pPr>
        <w:spacing w:after="120"/>
        <w:ind w:left="3402"/>
        <w:jc w:val="center"/>
        <w:rPr>
          <w:rFonts w:ascii="Calibri" w:hAnsi="Calibri"/>
          <w:b/>
          <w:sz w:val="28"/>
        </w:rPr>
      </w:pPr>
      <w:r w:rsidRPr="00560778">
        <w:rPr>
          <w:rStyle w:val="Tekstzastpczy"/>
          <w:rFonts w:ascii="Calibri" w:hAnsi="Calibri"/>
          <w:b/>
        </w:rPr>
        <w:t>Wpisz</w:t>
      </w:r>
      <w:r w:rsidR="007F20C6" w:rsidRPr="00560778">
        <w:rPr>
          <w:rStyle w:val="Tekstzastpczy"/>
          <w:rFonts w:ascii="Calibri" w:hAnsi="Calibri"/>
          <w:b/>
        </w:rPr>
        <w:t xml:space="preserve"> imię i </w:t>
      </w:r>
      <w:r w:rsidRPr="00560778">
        <w:rPr>
          <w:rStyle w:val="Tekstzastpczy"/>
          <w:rFonts w:ascii="Calibri" w:hAnsi="Calibri"/>
          <w:b/>
        </w:rPr>
        <w:t xml:space="preserve"> nazwisko prowadzącego wykład</w:t>
      </w:r>
    </w:p>
    <w:p w14:paraId="0CEEC953" w14:textId="77777777" w:rsidR="004E6085" w:rsidRPr="00560778" w:rsidRDefault="005F01C1" w:rsidP="00842764">
      <w:pPr>
        <w:spacing w:before="120"/>
        <w:ind w:left="3402"/>
        <w:jc w:val="center"/>
        <w:rPr>
          <w:rFonts w:ascii="Calibri" w:hAnsi="Calibri"/>
          <w:sz w:val="28"/>
        </w:rPr>
      </w:pPr>
      <w:r w:rsidRPr="00560778">
        <w:rPr>
          <w:rFonts w:ascii="Calibri" w:hAnsi="Calibri"/>
          <w:sz w:val="28"/>
        </w:rPr>
        <w:t>Promotor:</w:t>
      </w:r>
    </w:p>
    <w:p w14:paraId="3FAE403B" w14:textId="77777777" w:rsidR="004E6085" w:rsidRPr="00560778" w:rsidRDefault="00842764" w:rsidP="00842764">
      <w:pPr>
        <w:spacing w:after="120"/>
        <w:ind w:left="3402"/>
        <w:jc w:val="center"/>
        <w:rPr>
          <w:rFonts w:ascii="Calibri" w:hAnsi="Calibri"/>
          <w:b/>
          <w:sz w:val="28"/>
        </w:rPr>
      </w:pPr>
      <w:r w:rsidRPr="00560778">
        <w:rPr>
          <w:rStyle w:val="Tekstzastpczy"/>
          <w:rFonts w:ascii="Calibri" w:hAnsi="Calibri"/>
          <w:b/>
        </w:rPr>
        <w:t xml:space="preserve">Wpisz </w:t>
      </w:r>
      <w:r w:rsidR="007F20C6" w:rsidRPr="00560778">
        <w:rPr>
          <w:rStyle w:val="Tekstzastpczy"/>
          <w:rFonts w:ascii="Calibri" w:hAnsi="Calibri"/>
          <w:b/>
        </w:rPr>
        <w:t xml:space="preserve">imię i </w:t>
      </w:r>
      <w:r w:rsidRPr="00560778">
        <w:rPr>
          <w:rStyle w:val="Tekstzastpczy"/>
          <w:rFonts w:ascii="Calibri" w:hAnsi="Calibri"/>
          <w:b/>
        </w:rPr>
        <w:t>nazwisko prowadzącego konsultacje</w:t>
      </w:r>
      <w:r w:rsidR="0016710A" w:rsidRPr="00560778">
        <w:rPr>
          <w:rStyle w:val="Tekstzastpczy"/>
          <w:rFonts w:ascii="Calibri" w:hAnsi="Calibri"/>
          <w:b/>
        </w:rPr>
        <w:t xml:space="preserve"> dyplomowe</w:t>
      </w:r>
      <w:r w:rsidR="007F20C6" w:rsidRPr="00560778">
        <w:rPr>
          <w:rStyle w:val="Tekstzastpczy"/>
          <w:rFonts w:ascii="Calibri" w:hAnsi="Calibri"/>
          <w:b/>
        </w:rPr>
        <w:t>/</w:t>
      </w:r>
      <w:r w:rsidR="004C0CBB" w:rsidRPr="00560778">
        <w:rPr>
          <w:rStyle w:val="Tekstzastpczy"/>
          <w:rFonts w:ascii="Calibri" w:hAnsi="Calibri"/>
          <w:b/>
        </w:rPr>
        <w:t>promotora</w:t>
      </w:r>
    </w:p>
    <w:p w14:paraId="1AE2F16D" w14:textId="77777777" w:rsidR="00A43178" w:rsidRPr="00560778" w:rsidRDefault="00EE63D6" w:rsidP="00842764">
      <w:pPr>
        <w:spacing w:before="1200"/>
        <w:ind w:right="5668"/>
        <w:jc w:val="center"/>
        <w:rPr>
          <w:rFonts w:ascii="Calibri" w:hAnsi="Calibri"/>
          <w:sz w:val="28"/>
        </w:rPr>
      </w:pPr>
      <w:r w:rsidRPr="00560778">
        <w:rPr>
          <w:rFonts w:ascii="Calibri" w:hAnsi="Calibri"/>
          <w:sz w:val="28"/>
        </w:rPr>
        <w:t>Nr albumu autora pracy</w:t>
      </w:r>
    </w:p>
    <w:p w14:paraId="0F549BD9" w14:textId="77777777" w:rsidR="00EE63D6" w:rsidRPr="00560778" w:rsidRDefault="00842764" w:rsidP="00842764">
      <w:pPr>
        <w:tabs>
          <w:tab w:val="left" w:pos="426"/>
          <w:tab w:val="right" w:leader="dot" w:pos="2977"/>
        </w:tabs>
        <w:spacing w:line="360" w:lineRule="auto"/>
        <w:ind w:right="5668"/>
        <w:jc w:val="center"/>
        <w:rPr>
          <w:rFonts w:ascii="Calibri" w:hAnsi="Calibri"/>
          <w:sz w:val="28"/>
        </w:rPr>
      </w:pPr>
      <w:r w:rsidRPr="00560778">
        <w:rPr>
          <w:rStyle w:val="Tekstzastpczy"/>
          <w:rFonts w:ascii="Calibri" w:hAnsi="Calibri"/>
          <w:b/>
        </w:rPr>
        <w:t>Wpisz numer albumu.</w:t>
      </w:r>
    </w:p>
    <w:sectPr w:rsidR="00EE63D6" w:rsidRPr="00560778" w:rsidSect="00681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4CCF" w14:textId="77777777" w:rsidR="00C851CD" w:rsidRDefault="00C851CD">
      <w:r>
        <w:separator/>
      </w:r>
    </w:p>
  </w:endnote>
  <w:endnote w:type="continuationSeparator" w:id="0">
    <w:p w14:paraId="6B82A71A" w14:textId="77777777" w:rsidR="00C851CD" w:rsidRDefault="00C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8DAA" w14:textId="77777777" w:rsidR="002A730A" w:rsidRDefault="002A7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7A17" w14:textId="77777777" w:rsidR="00EE63D6" w:rsidRPr="004236A0" w:rsidRDefault="00EE63D6" w:rsidP="00EE63D6">
    <w:pPr>
      <w:pStyle w:val="Stopka"/>
      <w:jc w:val="center"/>
      <w:rPr>
        <w:spacing w:val="60"/>
      </w:rPr>
    </w:pPr>
    <w:r w:rsidRPr="004236A0">
      <w:rPr>
        <w:rFonts w:ascii="Times New Roman" w:hAnsi="Times New Roman"/>
        <w:spacing w:val="60"/>
      </w:rPr>
      <w:t>Bydgoszcz</w:t>
    </w:r>
    <w:r w:rsidR="004236A0">
      <w:rPr>
        <w:rFonts w:ascii="Times New Roman" w:hAnsi="Times New Roman"/>
        <w:spacing w:val="60"/>
      </w:rPr>
      <w:t>,</w:t>
    </w:r>
    <w:r w:rsidRPr="004236A0">
      <w:rPr>
        <w:rFonts w:ascii="Times New Roman" w:hAnsi="Times New Roman"/>
        <w:spacing w:val="60"/>
      </w:rPr>
      <w:t xml:space="preserve"> 2010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D4CF" w14:textId="77777777" w:rsidR="00681415" w:rsidRPr="00560778" w:rsidRDefault="006E5AA4" w:rsidP="00347C36">
    <w:pPr>
      <w:pStyle w:val="Stopka"/>
      <w:jc w:val="center"/>
      <w:rPr>
        <w:rFonts w:ascii="Calibri" w:hAnsi="Calibri"/>
        <w:b/>
        <w:spacing w:val="60"/>
        <w:sz w:val="26"/>
        <w:szCs w:val="26"/>
      </w:rPr>
    </w:pPr>
    <w:r w:rsidRPr="00560778">
      <w:rPr>
        <w:rFonts w:ascii="Calibri" w:hAnsi="Calibri"/>
        <w:b/>
        <w:spacing w:val="60"/>
        <w:sz w:val="26"/>
        <w:szCs w:val="26"/>
      </w:rPr>
      <w:fldChar w:fldCharType="begin"/>
    </w:r>
    <w:r w:rsidR="00597D3A" w:rsidRPr="00560778">
      <w:rPr>
        <w:rFonts w:ascii="Calibri" w:hAnsi="Calibri"/>
        <w:b/>
        <w:spacing w:val="60"/>
        <w:sz w:val="26"/>
        <w:szCs w:val="26"/>
      </w:rPr>
      <w:instrText xml:space="preserve"> DATE  \@ "yyyy"  \* MERGEFORMAT </w:instrText>
    </w:r>
    <w:r w:rsidRPr="00560778">
      <w:rPr>
        <w:rFonts w:ascii="Calibri" w:hAnsi="Calibri"/>
        <w:b/>
        <w:spacing w:val="60"/>
        <w:sz w:val="26"/>
        <w:szCs w:val="26"/>
      </w:rPr>
      <w:fldChar w:fldCharType="separate"/>
    </w:r>
    <w:r w:rsidR="00C1794A">
      <w:rPr>
        <w:rFonts w:ascii="Calibri" w:hAnsi="Calibri"/>
        <w:b/>
        <w:noProof/>
        <w:spacing w:val="60"/>
        <w:sz w:val="26"/>
        <w:szCs w:val="26"/>
      </w:rPr>
      <w:t>2025</w:t>
    </w:r>
    <w:r w:rsidRPr="00560778">
      <w:rPr>
        <w:rFonts w:ascii="Calibri" w:hAnsi="Calibri"/>
        <w:b/>
        <w:spacing w:val="6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09F" w14:textId="77777777" w:rsidR="00C851CD" w:rsidRDefault="00C851CD">
      <w:r>
        <w:separator/>
      </w:r>
    </w:p>
  </w:footnote>
  <w:footnote w:type="continuationSeparator" w:id="0">
    <w:p w14:paraId="0621EC00" w14:textId="77777777" w:rsidR="00C851CD" w:rsidRDefault="00C8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760A" w14:textId="77777777" w:rsidR="002A730A" w:rsidRDefault="002A7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3739" w14:textId="77777777" w:rsidR="002A730A" w:rsidRDefault="002A73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546B" w14:textId="77777777" w:rsidR="002A730A" w:rsidRDefault="002A73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62"/>
    <w:rsid w:val="00047570"/>
    <w:rsid w:val="00054277"/>
    <w:rsid w:val="0007419B"/>
    <w:rsid w:val="00075FE9"/>
    <w:rsid w:val="000A14DB"/>
    <w:rsid w:val="000A5182"/>
    <w:rsid w:val="000C3A9B"/>
    <w:rsid w:val="0016710A"/>
    <w:rsid w:val="001675C2"/>
    <w:rsid w:val="00196179"/>
    <w:rsid w:val="001A0EA4"/>
    <w:rsid w:val="001C6EC6"/>
    <w:rsid w:val="001F08F2"/>
    <w:rsid w:val="001F3ED8"/>
    <w:rsid w:val="00297AF6"/>
    <w:rsid w:val="002A730A"/>
    <w:rsid w:val="002B74A7"/>
    <w:rsid w:val="002C37F1"/>
    <w:rsid w:val="002C44ED"/>
    <w:rsid w:val="002C646A"/>
    <w:rsid w:val="00302BE1"/>
    <w:rsid w:val="00347C36"/>
    <w:rsid w:val="003534CE"/>
    <w:rsid w:val="00373EC8"/>
    <w:rsid w:val="003C4F26"/>
    <w:rsid w:val="003D45AB"/>
    <w:rsid w:val="003E60D7"/>
    <w:rsid w:val="004236A0"/>
    <w:rsid w:val="00424EB8"/>
    <w:rsid w:val="00425872"/>
    <w:rsid w:val="004970A5"/>
    <w:rsid w:val="004C0CBB"/>
    <w:rsid w:val="004C3559"/>
    <w:rsid w:val="004C41C6"/>
    <w:rsid w:val="004E400C"/>
    <w:rsid w:val="004E6085"/>
    <w:rsid w:val="00517697"/>
    <w:rsid w:val="00542BA7"/>
    <w:rsid w:val="005516BA"/>
    <w:rsid w:val="005543A2"/>
    <w:rsid w:val="00560778"/>
    <w:rsid w:val="005635F0"/>
    <w:rsid w:val="0057254F"/>
    <w:rsid w:val="00591043"/>
    <w:rsid w:val="00597D3A"/>
    <w:rsid w:val="005B5967"/>
    <w:rsid w:val="005D1DBB"/>
    <w:rsid w:val="005F01C1"/>
    <w:rsid w:val="005F30BF"/>
    <w:rsid w:val="005F745B"/>
    <w:rsid w:val="0063657E"/>
    <w:rsid w:val="00644F7A"/>
    <w:rsid w:val="006634D0"/>
    <w:rsid w:val="00681415"/>
    <w:rsid w:val="006A6963"/>
    <w:rsid w:val="006C1967"/>
    <w:rsid w:val="006E5AA4"/>
    <w:rsid w:val="006F142B"/>
    <w:rsid w:val="0071509C"/>
    <w:rsid w:val="007262CB"/>
    <w:rsid w:val="00730B93"/>
    <w:rsid w:val="00787BE7"/>
    <w:rsid w:val="00793823"/>
    <w:rsid w:val="007A5BD9"/>
    <w:rsid w:val="007D1049"/>
    <w:rsid w:val="007F20C6"/>
    <w:rsid w:val="00833A73"/>
    <w:rsid w:val="00842764"/>
    <w:rsid w:val="008A27F5"/>
    <w:rsid w:val="008D7717"/>
    <w:rsid w:val="009916A7"/>
    <w:rsid w:val="009A585F"/>
    <w:rsid w:val="009D480A"/>
    <w:rsid w:val="00A179CC"/>
    <w:rsid w:val="00A43178"/>
    <w:rsid w:val="00A527F0"/>
    <w:rsid w:val="00A559C4"/>
    <w:rsid w:val="00A90064"/>
    <w:rsid w:val="00AB31EC"/>
    <w:rsid w:val="00B14EEE"/>
    <w:rsid w:val="00B335E8"/>
    <w:rsid w:val="00B358AC"/>
    <w:rsid w:val="00B85BAF"/>
    <w:rsid w:val="00B92706"/>
    <w:rsid w:val="00C12AA9"/>
    <w:rsid w:val="00C1794A"/>
    <w:rsid w:val="00C81890"/>
    <w:rsid w:val="00C851CD"/>
    <w:rsid w:val="00CB2C16"/>
    <w:rsid w:val="00D41906"/>
    <w:rsid w:val="00D560AC"/>
    <w:rsid w:val="00DA18C3"/>
    <w:rsid w:val="00DE0C10"/>
    <w:rsid w:val="00DF581B"/>
    <w:rsid w:val="00E100A6"/>
    <w:rsid w:val="00E72FC1"/>
    <w:rsid w:val="00EA162A"/>
    <w:rsid w:val="00EA4CA0"/>
    <w:rsid w:val="00EE63D6"/>
    <w:rsid w:val="00F06B24"/>
    <w:rsid w:val="00F15D22"/>
    <w:rsid w:val="00F80462"/>
    <w:rsid w:val="00F86C6D"/>
    <w:rsid w:val="00FA7BF3"/>
    <w:rsid w:val="00FC2B5B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1C0C51"/>
  <w15:docId w15:val="{50328062-15C6-42F7-9372-2D89092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1DBB"/>
    <w:rPr>
      <w:rFonts w:ascii="CG Omega" w:hAnsi="CG Omega"/>
      <w:sz w:val="24"/>
      <w:szCs w:val="24"/>
    </w:rPr>
  </w:style>
  <w:style w:type="paragraph" w:styleId="Nagwek1">
    <w:name w:val="heading 1"/>
    <w:basedOn w:val="Normalny"/>
    <w:next w:val="Normalny"/>
    <w:qFormat/>
    <w:rsid w:val="005D1DBB"/>
    <w:pPr>
      <w:keepNext/>
      <w:jc w:val="center"/>
      <w:outlineLvl w:val="0"/>
    </w:pPr>
    <w:rPr>
      <w:spacing w:val="1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D1DBB"/>
    <w:rPr>
      <w:sz w:val="32"/>
    </w:rPr>
  </w:style>
  <w:style w:type="paragraph" w:styleId="Tekstpodstawowy2">
    <w:name w:val="Body Text 2"/>
    <w:basedOn w:val="Normalny"/>
    <w:rsid w:val="005D1DBB"/>
    <w:pPr>
      <w:jc w:val="center"/>
    </w:pPr>
    <w:rPr>
      <w:b/>
      <w:bCs/>
      <w:spacing w:val="20"/>
      <w:sz w:val="28"/>
    </w:rPr>
  </w:style>
  <w:style w:type="paragraph" w:styleId="Nagwek">
    <w:name w:val="header"/>
    <w:basedOn w:val="Normalny"/>
    <w:rsid w:val="005D1D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DB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E6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E63D6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47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tarek\Downloads\23)%20strona_tyt_pracy_lic_obszar%20(9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1C0C-ABFA-4CF2-815E-04479678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23) strona_tyt_pracy_lic_obszar (9).dotx</Template>
  <TotalTime>4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WPSTiH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Sitarek</dc:creator>
  <cp:keywords/>
  <cp:lastModifiedBy>Jacek Rudniewski</cp:lastModifiedBy>
  <cp:revision>2</cp:revision>
  <cp:lastPrinted>2014-01-17T10:34:00Z</cp:lastPrinted>
  <dcterms:created xsi:type="dcterms:W3CDTF">2025-09-26T13:08:00Z</dcterms:created>
  <dcterms:modified xsi:type="dcterms:W3CDTF">2025-09-26T13:08:00Z</dcterms:modified>
</cp:coreProperties>
</file>